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0097" w14:textId="77777777" w:rsidR="00C57551" w:rsidRDefault="00A56157">
      <w:pPr>
        <w:pStyle w:val="Standard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南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科技大學　應屆畢業生特殊原由「導師時間」退選申請表</w:t>
      </w:r>
    </w:p>
    <w:tbl>
      <w:tblPr>
        <w:tblW w:w="503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3031"/>
        <w:gridCol w:w="1701"/>
        <w:gridCol w:w="3329"/>
      </w:tblGrid>
      <w:tr w:rsidR="00C57551" w14:paraId="435F899D" w14:textId="77777777" w:rsidTr="00C47014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F8BA2" w14:textId="77777777" w:rsidR="00C57551" w:rsidRDefault="00A5615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732F" w14:textId="77777777" w:rsidR="00C57551" w:rsidRDefault="00C57551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BA7CC" w14:textId="77777777" w:rsidR="00C57551" w:rsidRDefault="00A5615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E8CA" w14:textId="77777777" w:rsidR="00C57551" w:rsidRDefault="00C57551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551" w14:paraId="3D9456D5" w14:textId="77777777" w:rsidTr="00C47014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2C05" w14:textId="77777777" w:rsidR="00C57551" w:rsidRDefault="00A5615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88972" w14:textId="77777777" w:rsidR="00C57551" w:rsidRDefault="00C57551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94C8" w14:textId="77777777" w:rsidR="00C57551" w:rsidRDefault="00A56157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A99A" w14:textId="690E202D" w:rsidR="00C57551" w:rsidRDefault="00C470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 　</w:t>
            </w:r>
            <w:r w:rsidR="00A56157"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 w:rsidR="00A561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56157">
              <w:rPr>
                <w:rFonts w:ascii="標楷體" w:eastAsia="標楷體" w:hAnsi="標楷體"/>
                <w:sz w:val="28"/>
                <w:szCs w:val="28"/>
              </w:rPr>
              <w:t xml:space="preserve">　月　</w:t>
            </w:r>
            <w:r w:rsidR="00A561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56157">
              <w:rPr>
                <w:rFonts w:ascii="標楷體" w:eastAsia="標楷體" w:hAnsi="標楷體"/>
                <w:sz w:val="28"/>
                <w:szCs w:val="28"/>
              </w:rPr>
              <w:t xml:space="preserve">　日</w:t>
            </w:r>
          </w:p>
        </w:tc>
      </w:tr>
    </w:tbl>
    <w:p w14:paraId="7ED3F3B4" w14:textId="77777777" w:rsidR="00C57551" w:rsidRDefault="00A56157">
      <w:pPr>
        <w:pStyle w:val="Standard"/>
        <w:snapToGrid w:val="0"/>
        <w:spacing w:before="360"/>
      </w:pPr>
      <w:r>
        <w:rPr>
          <w:rFonts w:ascii="標楷體" w:eastAsia="標楷體" w:hAnsi="標楷體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</w:rPr>
        <w:t>請於每學期選課之加退選階段結束前檢附歷年成績狀況提出申請。</w:t>
      </w:r>
    </w:p>
    <w:p w14:paraId="243947CA" w14:textId="77777777" w:rsidR="00C57551" w:rsidRDefault="00A56157">
      <w:pPr>
        <w:pStyle w:val="Standard"/>
        <w:snapToGrid w:val="0"/>
      </w:pPr>
      <w:r>
        <w:rPr>
          <w:rFonts w:ascii="標楷體" w:eastAsia="標楷體" w:hAnsi="標楷體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「導師時間」退選後，</w:t>
      </w:r>
      <w:proofErr w:type="gramStart"/>
      <w:r>
        <w:rPr>
          <w:rFonts w:ascii="標楷體" w:eastAsia="標楷體" w:hAnsi="標楷體"/>
          <w:b/>
          <w:bCs/>
          <w:color w:val="FF0000"/>
          <w:sz w:val="28"/>
          <w:szCs w:val="28"/>
        </w:rPr>
        <w:t>衝</w:t>
      </w:r>
      <w:proofErr w:type="gramEnd"/>
      <w:r>
        <w:rPr>
          <w:rFonts w:ascii="標楷體" w:eastAsia="標楷體" w:hAnsi="標楷體"/>
          <w:b/>
          <w:bCs/>
          <w:color w:val="FF0000"/>
          <w:sz w:val="28"/>
          <w:szCs w:val="28"/>
        </w:rPr>
        <w:t>堂科目請於選課系統自行加選</w:t>
      </w:r>
      <w:r>
        <w:rPr>
          <w:rFonts w:ascii="標楷體" w:eastAsia="標楷體" w:hAnsi="標楷體"/>
          <w:b/>
          <w:color w:val="FF0000"/>
          <w:sz w:val="28"/>
          <w:szCs w:val="28"/>
        </w:rPr>
        <w:t>。</w:t>
      </w:r>
    </w:p>
    <w:p w14:paraId="4483CC8D" w14:textId="77777777" w:rsidR="00C57551" w:rsidRDefault="00C57551">
      <w:pPr>
        <w:pStyle w:val="Standard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5000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2529"/>
        <w:gridCol w:w="2949"/>
        <w:gridCol w:w="2802"/>
      </w:tblGrid>
      <w:tr w:rsidR="00C57551" w14:paraId="1E16501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1198" w14:textId="77777777" w:rsidR="00C57551" w:rsidRDefault="00A56157">
            <w:pPr>
              <w:pStyle w:val="Standard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所屬班級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BBED" w14:textId="77777777" w:rsidR="00C57551" w:rsidRDefault="00A56157">
            <w:pPr>
              <w:pStyle w:val="Standard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堂科目名稱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限必修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466B" w14:textId="77777777" w:rsidR="00C57551" w:rsidRDefault="00A56157">
            <w:pPr>
              <w:pStyle w:val="Standard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</w:tr>
      <w:tr w:rsidR="00C57551" w14:paraId="0CFC0A26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8D3" w14:textId="77777777" w:rsidR="00C57551" w:rsidRDefault="00A56157">
            <w:pPr>
              <w:pStyle w:val="Standard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日二技</w:t>
            </w:r>
          </w:p>
          <w:p w14:paraId="4286FAA6" w14:textId="77777777" w:rsidR="00C57551" w:rsidRDefault="00A56157">
            <w:pPr>
              <w:pStyle w:val="Standard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日四技</w:t>
            </w:r>
          </w:p>
          <w:p w14:paraId="4F4A7D88" w14:textId="77777777" w:rsidR="00C57551" w:rsidRDefault="00A5615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日五專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B254" w14:textId="77777777" w:rsidR="00C57551" w:rsidRDefault="00A56157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_____________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系</w:t>
            </w:r>
          </w:p>
          <w:p w14:paraId="69CC3E3E" w14:textId="77777777" w:rsidR="00C57551" w:rsidRDefault="00A56157">
            <w:pPr>
              <w:pStyle w:val="Standard"/>
              <w:snapToGrid w:val="0"/>
              <w:spacing w:line="300" w:lineRule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組</w:t>
            </w:r>
          </w:p>
          <w:p w14:paraId="5B7CC8EF" w14:textId="77777777" w:rsidR="00C57551" w:rsidRDefault="00A56157">
            <w:pPr>
              <w:pStyle w:val="Standard"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_____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____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班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4EB1" w14:textId="77777777" w:rsidR="00C57551" w:rsidRDefault="00C57551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BC48" w14:textId="77777777" w:rsidR="00C57551" w:rsidRDefault="00A56157">
            <w:pPr>
              <w:pStyle w:val="Standard"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節</w:t>
            </w:r>
          </w:p>
        </w:tc>
      </w:tr>
      <w:tr w:rsidR="00C57551" w14:paraId="78939E6C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0E2D" w14:textId="77777777" w:rsidR="00C57551" w:rsidRDefault="00C57551"/>
        </w:tc>
        <w:tc>
          <w:tcPr>
            <w:tcW w:w="25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9AEE" w14:textId="77777777" w:rsidR="00C57551" w:rsidRDefault="00C57551"/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7A59" w14:textId="77777777" w:rsidR="00C57551" w:rsidRDefault="00A56157">
            <w:pPr>
              <w:pStyle w:val="Standard"/>
              <w:snapToGrid w:val="0"/>
              <w:spacing w:line="30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開課班級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72AA" w14:textId="77777777" w:rsidR="00C57551" w:rsidRDefault="00A56157">
            <w:pPr>
              <w:pStyle w:val="Standard"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導師時間</w:t>
            </w:r>
          </w:p>
        </w:tc>
      </w:tr>
      <w:tr w:rsidR="00C57551" w14:paraId="14C8BEFA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9E0D" w14:textId="77777777" w:rsidR="00C57551" w:rsidRDefault="00C57551"/>
        </w:tc>
        <w:tc>
          <w:tcPr>
            <w:tcW w:w="25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4CA3" w14:textId="77777777" w:rsidR="00C57551" w:rsidRDefault="00C57551"/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E2FB" w14:textId="77777777" w:rsidR="00C57551" w:rsidRDefault="00C57551">
            <w:pPr>
              <w:pStyle w:val="Standard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81E2" w14:textId="77777777" w:rsidR="00C57551" w:rsidRDefault="00A56157">
            <w:pPr>
              <w:pStyle w:val="Standard"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節</w:t>
            </w:r>
          </w:p>
        </w:tc>
      </w:tr>
    </w:tbl>
    <w:p w14:paraId="74534AAB" w14:textId="77777777" w:rsidR="00C57551" w:rsidRDefault="00C57551">
      <w:pPr>
        <w:pStyle w:val="Standard"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A6477C2" w14:textId="77777777" w:rsidR="00C57551" w:rsidRDefault="00A56157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>退選原因：</w:t>
      </w: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57551" w14:paraId="74A279FF" w14:textId="77777777" w:rsidTr="00E60057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2E36" w14:textId="77777777" w:rsidR="00C57551" w:rsidRDefault="00C57551">
            <w:pPr>
              <w:pStyle w:val="Standard"/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1209434" w14:textId="77777777" w:rsidR="00C57551" w:rsidRDefault="00A56157">
            <w:pPr>
              <w:pStyle w:val="Standard"/>
              <w:tabs>
                <w:tab w:val="left" w:pos="720"/>
              </w:tabs>
              <w:snapToGrid w:val="0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日間部畢</w:t>
            </w:r>
            <w:r>
              <w:rPr>
                <w:rFonts w:ascii="標楷體" w:eastAsia="標楷體" w:hAnsi="標楷體"/>
                <w:sz w:val="28"/>
                <w:szCs w:val="28"/>
              </w:rPr>
              <w:t>業班學生，因重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修必修科目與導師時間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堂，且選課學分數低於學則規範或不足總畢業學分。</w:t>
            </w:r>
          </w:p>
          <w:p w14:paraId="59E24669" w14:textId="77777777" w:rsidR="00C57551" w:rsidRDefault="00C57551">
            <w:pPr>
              <w:pStyle w:val="Standard"/>
              <w:snapToGrid w:val="0"/>
              <w:ind w:left="916" w:hanging="916"/>
              <w:rPr>
                <w:rFonts w:ascii="標楷體" w:eastAsia="標楷體" w:hAnsi="標楷體"/>
                <w:sz w:val="28"/>
                <w:szCs w:val="28"/>
              </w:rPr>
            </w:pPr>
          </w:p>
          <w:p w14:paraId="58B41AD6" w14:textId="77777777" w:rsidR="00C57551" w:rsidRDefault="00A56157">
            <w:pPr>
              <w:pStyle w:val="Standard"/>
              <w:snapToGrid w:val="0"/>
              <w:ind w:left="916" w:hanging="9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申請原因補充說明：</w:t>
            </w:r>
          </w:p>
          <w:p w14:paraId="1076703E" w14:textId="77777777" w:rsidR="00C57551" w:rsidRDefault="00C57551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BCAE9A" w14:textId="77777777" w:rsidR="00C57551" w:rsidRDefault="00C57551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306A4" w14:textId="77777777" w:rsidR="00C57551" w:rsidRDefault="00C57551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2F233A" w14:textId="1AE8ACB0" w:rsidR="00C57551" w:rsidRPr="00E60057" w:rsidRDefault="00A56157" w:rsidP="00E60057">
      <w:pPr>
        <w:pStyle w:val="Standard"/>
        <w:tabs>
          <w:tab w:val="left" w:pos="5103"/>
        </w:tabs>
        <w:spacing w:before="36" w:after="36"/>
        <w:ind w:firstLine="266"/>
      </w:pPr>
      <w:r w:rsidRPr="00E60057">
        <w:rPr>
          <w:rFonts w:eastAsia="標楷體"/>
          <w:sz w:val="28"/>
          <w:szCs w:val="28"/>
        </w:rPr>
        <w:t>(1)</w:t>
      </w:r>
      <w:r w:rsidRPr="00E60057">
        <w:rPr>
          <w:rFonts w:eastAsia="標楷體"/>
          <w:sz w:val="28"/>
          <w:szCs w:val="28"/>
        </w:rPr>
        <w:t>班級導師簽章：</w:t>
      </w:r>
      <w:r w:rsidR="00E60057" w:rsidRPr="00E60057">
        <w:rPr>
          <w:rFonts w:eastAsia="標楷體"/>
          <w:sz w:val="28"/>
          <w:szCs w:val="28"/>
        </w:rPr>
        <w:tab/>
      </w:r>
      <w:r w:rsidRPr="00E60057">
        <w:rPr>
          <w:rFonts w:eastAsia="標楷體"/>
          <w:sz w:val="28"/>
          <w:szCs w:val="28"/>
        </w:rPr>
        <w:t>(4)</w:t>
      </w:r>
      <w:proofErr w:type="gramStart"/>
      <w:r w:rsidRPr="00E60057">
        <w:rPr>
          <w:rFonts w:eastAsia="標楷體"/>
          <w:sz w:val="28"/>
          <w:szCs w:val="28"/>
        </w:rPr>
        <w:t>諮</w:t>
      </w:r>
      <w:proofErr w:type="gramEnd"/>
      <w:r w:rsidRPr="00E60057">
        <w:rPr>
          <w:rFonts w:eastAsia="標楷體"/>
          <w:sz w:val="28"/>
          <w:szCs w:val="28"/>
        </w:rPr>
        <w:t>輔組</w:t>
      </w:r>
      <w:r w:rsidRPr="00E60057">
        <w:rPr>
          <w:rFonts w:eastAsia="標楷體"/>
          <w:color w:val="A6A6A6"/>
          <w:sz w:val="28"/>
          <w:szCs w:val="28"/>
        </w:rPr>
        <w:t>(F202)</w:t>
      </w:r>
      <w:r w:rsidRPr="00E60057">
        <w:rPr>
          <w:rFonts w:eastAsia="標楷體"/>
          <w:sz w:val="28"/>
          <w:szCs w:val="28"/>
        </w:rPr>
        <w:t>導師業務承辦人：</w:t>
      </w:r>
    </w:p>
    <w:p w14:paraId="636717A6" w14:textId="77777777" w:rsidR="00C57551" w:rsidRPr="00E60057" w:rsidRDefault="00C57551">
      <w:pPr>
        <w:pStyle w:val="Standard"/>
        <w:snapToGrid w:val="0"/>
        <w:ind w:firstLine="266"/>
        <w:rPr>
          <w:rFonts w:eastAsia="標楷體"/>
          <w:sz w:val="28"/>
          <w:szCs w:val="28"/>
        </w:rPr>
      </w:pPr>
    </w:p>
    <w:p w14:paraId="05032243" w14:textId="77777777" w:rsidR="00C57551" w:rsidRPr="00E60057" w:rsidRDefault="00C57551">
      <w:pPr>
        <w:pStyle w:val="Standard"/>
        <w:snapToGrid w:val="0"/>
        <w:ind w:firstLine="266"/>
        <w:rPr>
          <w:rFonts w:eastAsia="標楷體"/>
          <w:sz w:val="28"/>
          <w:szCs w:val="28"/>
        </w:rPr>
      </w:pPr>
    </w:p>
    <w:p w14:paraId="6446077B" w14:textId="04B3FA2E" w:rsidR="00C57551" w:rsidRPr="00E60057" w:rsidRDefault="00A56157" w:rsidP="00E60057">
      <w:pPr>
        <w:pStyle w:val="Standard"/>
        <w:tabs>
          <w:tab w:val="left" w:pos="5103"/>
        </w:tabs>
        <w:spacing w:before="36" w:after="36"/>
        <w:ind w:firstLine="266"/>
        <w:rPr>
          <w:rFonts w:eastAsia="標楷體"/>
          <w:sz w:val="28"/>
          <w:szCs w:val="28"/>
        </w:rPr>
      </w:pPr>
      <w:r w:rsidRPr="00E60057">
        <w:rPr>
          <w:rFonts w:eastAsia="標楷體"/>
          <w:sz w:val="28"/>
          <w:szCs w:val="28"/>
        </w:rPr>
        <w:t>(2)</w:t>
      </w:r>
      <w:r w:rsidRPr="00E60057">
        <w:rPr>
          <w:rFonts w:eastAsia="標楷體"/>
          <w:sz w:val="28"/>
          <w:szCs w:val="28"/>
        </w:rPr>
        <w:t>系主任簽章：</w:t>
      </w:r>
      <w:r w:rsidR="00E60057" w:rsidRPr="00E60057">
        <w:rPr>
          <w:rFonts w:eastAsia="標楷體"/>
          <w:sz w:val="28"/>
          <w:szCs w:val="28"/>
        </w:rPr>
        <w:tab/>
      </w:r>
      <w:r w:rsidRPr="00E60057">
        <w:rPr>
          <w:rFonts w:eastAsia="標楷體"/>
          <w:sz w:val="28"/>
          <w:szCs w:val="28"/>
        </w:rPr>
        <w:t>(5)</w:t>
      </w:r>
      <w:r w:rsidRPr="00E60057">
        <w:rPr>
          <w:rFonts w:eastAsia="標楷體"/>
          <w:sz w:val="28"/>
          <w:szCs w:val="28"/>
        </w:rPr>
        <w:t>學生事務處簽章</w:t>
      </w:r>
      <w:r w:rsidRPr="00E60057">
        <w:rPr>
          <w:rFonts w:eastAsia="標楷體"/>
          <w:color w:val="A6A6A6"/>
          <w:sz w:val="28"/>
          <w:szCs w:val="28"/>
        </w:rPr>
        <w:t>(</w:t>
      </w:r>
      <w:proofErr w:type="gramStart"/>
      <w:r w:rsidRPr="00E60057">
        <w:rPr>
          <w:rFonts w:eastAsia="標楷體"/>
          <w:color w:val="A6A6A6"/>
          <w:sz w:val="28"/>
          <w:szCs w:val="28"/>
        </w:rPr>
        <w:t>西淮館</w:t>
      </w:r>
      <w:proofErr w:type="gramEnd"/>
      <w:r w:rsidRPr="00E60057">
        <w:rPr>
          <w:rFonts w:eastAsia="標楷體"/>
          <w:color w:val="A6A6A6"/>
          <w:sz w:val="28"/>
          <w:szCs w:val="28"/>
        </w:rPr>
        <w:t>2</w:t>
      </w:r>
      <w:r w:rsidRPr="00E60057">
        <w:rPr>
          <w:rFonts w:eastAsia="標楷體"/>
          <w:color w:val="A6A6A6"/>
          <w:sz w:val="28"/>
          <w:szCs w:val="28"/>
        </w:rPr>
        <w:t>樓</w:t>
      </w:r>
      <w:r w:rsidRPr="00E60057">
        <w:rPr>
          <w:rFonts w:eastAsia="標楷體"/>
          <w:color w:val="A6A6A6"/>
          <w:sz w:val="28"/>
          <w:szCs w:val="28"/>
        </w:rPr>
        <w:t>)</w:t>
      </w:r>
      <w:r w:rsidRPr="00E60057">
        <w:rPr>
          <w:rFonts w:eastAsia="標楷體"/>
          <w:sz w:val="28"/>
          <w:szCs w:val="28"/>
        </w:rPr>
        <w:t>：</w:t>
      </w:r>
    </w:p>
    <w:p w14:paraId="6D99DACA" w14:textId="77777777" w:rsidR="00C57551" w:rsidRPr="00E60057" w:rsidRDefault="00C57551">
      <w:pPr>
        <w:pStyle w:val="Standard"/>
        <w:snapToGrid w:val="0"/>
        <w:rPr>
          <w:rFonts w:eastAsia="標楷體"/>
          <w:sz w:val="28"/>
          <w:szCs w:val="28"/>
        </w:rPr>
      </w:pPr>
    </w:p>
    <w:p w14:paraId="426B60CF" w14:textId="77777777" w:rsidR="00C57551" w:rsidRPr="00E60057" w:rsidRDefault="00C57551">
      <w:pPr>
        <w:pStyle w:val="Standard"/>
        <w:snapToGrid w:val="0"/>
        <w:rPr>
          <w:rFonts w:eastAsia="標楷體"/>
          <w:sz w:val="28"/>
          <w:szCs w:val="28"/>
        </w:rPr>
      </w:pPr>
    </w:p>
    <w:p w14:paraId="2C6DAE8E" w14:textId="62BD268C" w:rsidR="00C57551" w:rsidRPr="00E60057" w:rsidRDefault="00A56157" w:rsidP="00E60057">
      <w:pPr>
        <w:pStyle w:val="Standard"/>
        <w:tabs>
          <w:tab w:val="left" w:pos="5103"/>
        </w:tabs>
        <w:spacing w:before="36" w:after="36"/>
        <w:ind w:firstLine="266"/>
        <w:rPr>
          <w:rFonts w:eastAsia="標楷體"/>
          <w:sz w:val="28"/>
          <w:szCs w:val="28"/>
        </w:rPr>
      </w:pPr>
      <w:r w:rsidRPr="00E60057">
        <w:rPr>
          <w:rFonts w:eastAsia="標楷體"/>
          <w:sz w:val="28"/>
          <w:szCs w:val="28"/>
        </w:rPr>
        <w:t>(3)</w:t>
      </w:r>
      <w:r w:rsidRPr="00E60057">
        <w:rPr>
          <w:rFonts w:eastAsia="標楷體"/>
          <w:sz w:val="28"/>
          <w:szCs w:val="28"/>
        </w:rPr>
        <w:t>註冊組</w:t>
      </w:r>
      <w:r w:rsidRPr="00E60057">
        <w:rPr>
          <w:rFonts w:eastAsia="標楷體"/>
          <w:color w:val="A6A6A6"/>
          <w:sz w:val="28"/>
          <w:szCs w:val="28"/>
        </w:rPr>
        <w:t>(L103)</w:t>
      </w:r>
      <w:r w:rsidRPr="00E60057">
        <w:rPr>
          <w:rFonts w:eastAsia="標楷體"/>
          <w:sz w:val="28"/>
          <w:szCs w:val="28"/>
        </w:rPr>
        <w:t>簽章：</w:t>
      </w:r>
      <w:r w:rsidR="00E60057" w:rsidRPr="00E60057">
        <w:rPr>
          <w:rFonts w:eastAsia="標楷體"/>
          <w:sz w:val="28"/>
          <w:szCs w:val="28"/>
        </w:rPr>
        <w:tab/>
      </w:r>
      <w:r w:rsidRPr="00E60057">
        <w:rPr>
          <w:rFonts w:eastAsia="標楷體"/>
          <w:sz w:val="28"/>
          <w:szCs w:val="28"/>
        </w:rPr>
        <w:t>(6)</w:t>
      </w:r>
      <w:r w:rsidRPr="00E60057">
        <w:rPr>
          <w:rFonts w:eastAsia="標楷體"/>
          <w:sz w:val="28"/>
          <w:szCs w:val="28"/>
        </w:rPr>
        <w:t>課程與教學組</w:t>
      </w:r>
      <w:r w:rsidRPr="00E60057">
        <w:rPr>
          <w:rFonts w:eastAsia="標楷體"/>
          <w:color w:val="A6A6A6"/>
          <w:sz w:val="28"/>
          <w:szCs w:val="28"/>
        </w:rPr>
        <w:t>(L105)</w:t>
      </w:r>
      <w:r w:rsidRPr="00E60057">
        <w:rPr>
          <w:rFonts w:eastAsia="標楷體"/>
          <w:sz w:val="28"/>
          <w:szCs w:val="28"/>
        </w:rPr>
        <w:t>簽章：</w:t>
      </w:r>
    </w:p>
    <w:sectPr w:rsidR="00C57551" w:rsidRPr="00E60057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73D7" w14:textId="77777777" w:rsidR="00A56157" w:rsidRDefault="00A56157">
      <w:r>
        <w:separator/>
      </w:r>
    </w:p>
  </w:endnote>
  <w:endnote w:type="continuationSeparator" w:id="0">
    <w:p w14:paraId="60DE8C7E" w14:textId="77777777" w:rsidR="00A56157" w:rsidRDefault="00A5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2654" w14:textId="77777777" w:rsidR="00A56157" w:rsidRDefault="00A56157">
      <w:r>
        <w:rPr>
          <w:color w:val="000000"/>
        </w:rPr>
        <w:separator/>
      </w:r>
    </w:p>
  </w:footnote>
  <w:footnote w:type="continuationSeparator" w:id="0">
    <w:p w14:paraId="336D73F3" w14:textId="77777777" w:rsidR="00A56157" w:rsidRDefault="00A5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5940"/>
    <w:multiLevelType w:val="multilevel"/>
    <w:tmpl w:val="89447C40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7551"/>
    <w:rsid w:val="00551D0E"/>
    <w:rsid w:val="00A56157"/>
    <w:rsid w:val="00C47014"/>
    <w:rsid w:val="00C57551"/>
    <w:rsid w:val="00E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160A"/>
  <w15:docId w15:val="{4CB5885E-79FB-4EB2-8A9D-3D2CA13E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540" w:hanging="540"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南台科技大學日間大學部學生超修學分申請書</dc:title>
  <dc:creator>註冊組</dc:creator>
  <cp:lastModifiedBy>stust_xina</cp:lastModifiedBy>
  <cp:revision>4</cp:revision>
  <cp:lastPrinted>2023-09-07T02:55:00Z</cp:lastPrinted>
  <dcterms:created xsi:type="dcterms:W3CDTF">2025-09-11T03:57:00Z</dcterms:created>
  <dcterms:modified xsi:type="dcterms:W3CDTF">2025-09-11T04:00:00Z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